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920A5A"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920A5A"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EAF05" w14:textId="77777777" w:rsidR="00920A5A" w:rsidRDefault="00920A5A" w:rsidP="00261299">
      <w:pPr>
        <w:spacing w:after="0" w:line="240" w:lineRule="auto"/>
      </w:pPr>
      <w:r>
        <w:separator/>
      </w:r>
    </w:p>
  </w:endnote>
  <w:endnote w:type="continuationSeparator" w:id="0">
    <w:p w14:paraId="5513432E" w14:textId="77777777" w:rsidR="00920A5A" w:rsidRDefault="00920A5A"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6337D3">
          <w:rPr>
            <w:noProof/>
          </w:rPr>
          <w:t>1</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B8D65" w14:textId="77777777" w:rsidR="00920A5A" w:rsidRDefault="00920A5A" w:rsidP="00261299">
      <w:pPr>
        <w:spacing w:after="0" w:line="240" w:lineRule="auto"/>
      </w:pPr>
      <w:r>
        <w:separator/>
      </w:r>
    </w:p>
  </w:footnote>
  <w:footnote w:type="continuationSeparator" w:id="0">
    <w:p w14:paraId="6E54F083" w14:textId="77777777" w:rsidR="00920A5A" w:rsidRDefault="00920A5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38374EC5" w:rsidR="008921A7" w:rsidRDefault="008A5F5A">
    <w:pPr>
      <w:pStyle w:val="Header"/>
    </w:pPr>
    <w:r w:rsidRPr="00A04811">
      <w:rPr>
        <w:noProof/>
        <w:lang w:val="en-GB" w:eastAsia="en-GB"/>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Header"/>
    </w:pPr>
    <w:r>
      <w:rPr>
        <w:noProof/>
        <w:lang w:val="en-GB" w:eastAsia="en-GB"/>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37D3"/>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0A5A"/>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FDDE22AD-509A-4441-9178-454F9D76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658B74-4A8C-4552-A072-CD9623B46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lori</cp:lastModifiedBy>
  <cp:revision>2</cp:revision>
  <cp:lastPrinted>2015-04-10T09:51:00Z</cp:lastPrinted>
  <dcterms:created xsi:type="dcterms:W3CDTF">2016-03-16T08:22:00Z</dcterms:created>
  <dcterms:modified xsi:type="dcterms:W3CDTF">2016-03-16T08:22:00Z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